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708C" w14:textId="7FE6FD29" w:rsidR="00313E55" w:rsidRPr="00963677" w:rsidRDefault="00963677" w:rsidP="00FB5377">
      <w:pPr>
        <w:pStyle w:val="Title"/>
        <w:rPr>
          <w:rFonts w:ascii="Arial" w:hAnsi="Arial" w:cs="Arial"/>
          <w:sz w:val="24"/>
          <w:szCs w:val="24"/>
        </w:rPr>
      </w:pPr>
      <w:r w:rsidRPr="00A361B5">
        <w:rPr>
          <w:rFonts w:ascii="Arial" w:hAnsi="Arial" w:cs="Arial"/>
        </w:rPr>
        <w:t>natasha</w:t>
      </w:r>
      <w:r w:rsidR="005D2DC4" w:rsidRPr="00A361B5">
        <w:rPr>
          <w:rFonts w:ascii="Arial" w:hAnsi="Arial" w:cs="Arial"/>
        </w:rPr>
        <w:t xml:space="preserve"> </w:t>
      </w:r>
      <w:r w:rsidRPr="00A361B5">
        <w:rPr>
          <w:rFonts w:ascii="Arial" w:hAnsi="Arial" w:cs="Arial"/>
        </w:rPr>
        <w:t>scott</w:t>
      </w:r>
      <w:r w:rsidR="00313E55" w:rsidRPr="00963677">
        <w:rPr>
          <w:rFonts w:ascii="Arial" w:hAnsi="Arial" w:cs="Arial"/>
          <w:sz w:val="24"/>
          <w:szCs w:val="24"/>
        </w:rPr>
        <w:tab/>
      </w:r>
      <w:r w:rsidR="00237A40">
        <w:rPr>
          <w:rStyle w:val="Emphasis"/>
          <w:rFonts w:ascii="Arial" w:hAnsi="Arial" w:cs="Arial"/>
          <w:sz w:val="24"/>
          <w:szCs w:val="24"/>
        </w:rPr>
        <w:t>Web Developer</w:t>
      </w:r>
    </w:p>
    <w:p w14:paraId="47D178EF" w14:textId="6B1478B3" w:rsidR="00313E55" w:rsidRPr="00963677" w:rsidRDefault="005D2DC4" w:rsidP="00FB5377">
      <w:pPr>
        <w:pStyle w:val="Subtitle"/>
        <w:rPr>
          <w:rFonts w:ascii="Arial" w:hAnsi="Arial" w:cs="Arial"/>
          <w:sz w:val="24"/>
          <w:szCs w:val="24"/>
        </w:rPr>
      </w:pPr>
      <w:r w:rsidRPr="00963677">
        <w:rPr>
          <w:rFonts w:ascii="Arial" w:hAnsi="Arial" w:cs="Arial"/>
          <w:sz w:val="24"/>
          <w:szCs w:val="24"/>
        </w:rPr>
        <w:t>(</w:t>
      </w:r>
      <w:r w:rsidR="00963677">
        <w:rPr>
          <w:rFonts w:ascii="Arial" w:hAnsi="Arial" w:cs="Arial"/>
          <w:sz w:val="24"/>
          <w:szCs w:val="24"/>
        </w:rPr>
        <w:t>757</w:t>
      </w:r>
      <w:r w:rsidRPr="00963677">
        <w:rPr>
          <w:rFonts w:ascii="Arial" w:hAnsi="Arial" w:cs="Arial"/>
          <w:sz w:val="24"/>
          <w:szCs w:val="24"/>
        </w:rPr>
        <w:t xml:space="preserve">) </w:t>
      </w:r>
      <w:r w:rsidR="00963677">
        <w:rPr>
          <w:rFonts w:ascii="Arial" w:hAnsi="Arial" w:cs="Arial"/>
          <w:sz w:val="24"/>
          <w:szCs w:val="24"/>
        </w:rPr>
        <w:t>234</w:t>
      </w:r>
      <w:r w:rsidRPr="00963677">
        <w:rPr>
          <w:rFonts w:ascii="Arial" w:hAnsi="Arial" w:cs="Arial"/>
          <w:sz w:val="24"/>
          <w:szCs w:val="24"/>
        </w:rPr>
        <w:t>-</w:t>
      </w:r>
      <w:r w:rsidR="00963677">
        <w:rPr>
          <w:rFonts w:ascii="Arial" w:hAnsi="Arial" w:cs="Arial"/>
          <w:sz w:val="24"/>
          <w:szCs w:val="24"/>
        </w:rPr>
        <w:t>1133</w:t>
      </w:r>
      <w:r w:rsidRPr="00963677">
        <w:rPr>
          <w:rFonts w:ascii="Arial" w:hAnsi="Arial" w:cs="Arial"/>
          <w:sz w:val="24"/>
          <w:szCs w:val="24"/>
        </w:rPr>
        <w:t xml:space="preserve"> | </w:t>
      </w:r>
      <w:r w:rsidR="00963677">
        <w:rPr>
          <w:rFonts w:ascii="Arial" w:hAnsi="Arial" w:cs="Arial"/>
          <w:sz w:val="24"/>
          <w:szCs w:val="24"/>
        </w:rPr>
        <w:t>nscottva20</w:t>
      </w:r>
      <w:r w:rsidRPr="00963677">
        <w:rPr>
          <w:rFonts w:ascii="Arial" w:hAnsi="Arial" w:cs="Arial"/>
          <w:sz w:val="24"/>
          <w:szCs w:val="24"/>
        </w:rPr>
        <w:t xml:space="preserve">@mail.com | </w:t>
      </w:r>
      <w:r w:rsidR="00F06995" w:rsidRPr="00963677">
        <w:rPr>
          <w:rFonts w:ascii="Arial" w:hAnsi="Arial" w:cs="Arial"/>
          <w:sz w:val="24"/>
          <w:szCs w:val="24"/>
        </w:rPr>
        <w:t>linkedin.com/</w:t>
      </w:r>
      <w:r w:rsidR="00F06995">
        <w:rPr>
          <w:rFonts w:ascii="Arial" w:hAnsi="Arial" w:cs="Arial"/>
          <w:sz w:val="24"/>
          <w:szCs w:val="24"/>
        </w:rPr>
        <w:t>in/natashascottweb</w:t>
      </w:r>
      <w:r w:rsidRPr="00963677">
        <w:rPr>
          <w:rFonts w:ascii="Arial" w:hAnsi="Arial" w:cs="Arial"/>
          <w:sz w:val="24"/>
          <w:szCs w:val="24"/>
        </w:rPr>
        <w:t xml:space="preserve"> | </w:t>
      </w:r>
      <w:r w:rsidR="00F06995">
        <w:rPr>
          <w:rFonts w:ascii="Arial" w:hAnsi="Arial" w:cs="Arial"/>
          <w:sz w:val="24"/>
          <w:szCs w:val="24"/>
        </w:rPr>
        <w:t>natashascott.</w:t>
      </w:r>
      <w:r w:rsidR="00566424">
        <w:rPr>
          <w:rFonts w:ascii="Arial" w:hAnsi="Arial" w:cs="Arial"/>
          <w:sz w:val="24"/>
          <w:szCs w:val="24"/>
        </w:rPr>
        <w:t>dev</w:t>
      </w:r>
    </w:p>
    <w:p w14:paraId="4A194D01" w14:textId="77777777" w:rsidR="000A5CD0" w:rsidRPr="00963677" w:rsidRDefault="00FB5377" w:rsidP="00F06995">
      <w:pPr>
        <w:pStyle w:val="Heading1"/>
        <w:spacing w:line="360" w:lineRule="auto"/>
        <w:rPr>
          <w:rFonts w:ascii="Arial" w:hAnsi="Arial" w:cs="Arial"/>
        </w:rPr>
      </w:pPr>
      <w:r w:rsidRPr="00963677">
        <w:rPr>
          <w:rFonts w:ascii="Arial" w:hAnsi="Arial" w:cs="Arial"/>
        </w:rPr>
        <w:t>Career Summary</w:t>
      </w:r>
    </w:p>
    <w:p w14:paraId="47ABF395" w14:textId="1D075206" w:rsidR="000A5CD0" w:rsidRPr="00D53800" w:rsidRDefault="00A361B5" w:rsidP="00F06995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Driven and results-oriented Web Developer with a strong passion for building responsive, accessible websites. Experienced in front-end development with proficiency in HTML, CSS,</w:t>
      </w:r>
      <w:r w:rsidR="00430A2E" w:rsidRPr="00D53800">
        <w:rPr>
          <w:rFonts w:ascii="Arial" w:hAnsi="Arial" w:cs="Arial"/>
          <w:sz w:val="22"/>
          <w:szCs w:val="22"/>
        </w:rPr>
        <w:t xml:space="preserve"> and</w:t>
      </w:r>
      <w:r w:rsidRPr="00D53800">
        <w:rPr>
          <w:rFonts w:ascii="Arial" w:hAnsi="Arial" w:cs="Arial"/>
          <w:sz w:val="22"/>
          <w:szCs w:val="22"/>
        </w:rPr>
        <w:t xml:space="preserve"> JavaScript. </w:t>
      </w:r>
      <w:r w:rsidR="00BB1FE8" w:rsidRPr="00D53800">
        <w:rPr>
          <w:rFonts w:ascii="Arial" w:hAnsi="Arial" w:cs="Arial"/>
          <w:sz w:val="22"/>
          <w:szCs w:val="22"/>
        </w:rPr>
        <w:t>Utilization of</w:t>
      </w:r>
      <w:r w:rsidRPr="00D53800">
        <w:rPr>
          <w:rFonts w:ascii="Arial" w:hAnsi="Arial" w:cs="Arial"/>
          <w:sz w:val="22"/>
          <w:szCs w:val="22"/>
        </w:rPr>
        <w:t xml:space="preserve"> modern tools like WordPress, Bootstrap, and VS Code to create optimized and scalable web solutions. Proven problem-solving</w:t>
      </w:r>
      <w:r w:rsidR="00BB1FE8" w:rsidRPr="00D53800">
        <w:rPr>
          <w:rFonts w:ascii="Arial" w:hAnsi="Arial" w:cs="Arial"/>
          <w:sz w:val="22"/>
          <w:szCs w:val="22"/>
        </w:rPr>
        <w:t xml:space="preserve">, adaptability, </w:t>
      </w:r>
      <w:r w:rsidRPr="00D53800">
        <w:rPr>
          <w:rFonts w:ascii="Arial" w:hAnsi="Arial" w:cs="Arial"/>
          <w:sz w:val="22"/>
          <w:szCs w:val="22"/>
        </w:rPr>
        <w:t>and debugging skills, with a commitment to continuous learning</w:t>
      </w:r>
      <w:r w:rsidR="00430A2E" w:rsidRPr="00D53800">
        <w:rPr>
          <w:rFonts w:ascii="Arial" w:hAnsi="Arial" w:cs="Arial"/>
          <w:sz w:val="22"/>
          <w:szCs w:val="22"/>
        </w:rPr>
        <w:t xml:space="preserve"> </w:t>
      </w:r>
      <w:r w:rsidR="00BB1FE8" w:rsidRPr="00D53800">
        <w:rPr>
          <w:rFonts w:ascii="Arial" w:hAnsi="Arial" w:cs="Arial"/>
          <w:sz w:val="22"/>
          <w:szCs w:val="22"/>
        </w:rPr>
        <w:t>in emerging technologies, including AI</w:t>
      </w:r>
      <w:r w:rsidR="00430A2E" w:rsidRPr="00D53800">
        <w:rPr>
          <w:rFonts w:ascii="Arial" w:hAnsi="Arial" w:cs="Arial"/>
          <w:sz w:val="22"/>
          <w:szCs w:val="22"/>
        </w:rPr>
        <w:t>.</w:t>
      </w:r>
      <w:r w:rsidRPr="00D53800">
        <w:rPr>
          <w:rFonts w:ascii="Arial" w:hAnsi="Arial" w:cs="Arial"/>
          <w:sz w:val="22"/>
          <w:szCs w:val="22"/>
        </w:rPr>
        <w:t xml:space="preserve"> </w:t>
      </w:r>
      <w:r w:rsidR="00BB1FE8" w:rsidRPr="00D53800">
        <w:rPr>
          <w:rFonts w:ascii="Arial" w:hAnsi="Arial" w:cs="Arial"/>
          <w:sz w:val="22"/>
          <w:szCs w:val="22"/>
        </w:rPr>
        <w:t>Hands-on experience</w:t>
      </w:r>
      <w:r w:rsidR="00F3526C" w:rsidRPr="00D53800">
        <w:rPr>
          <w:rFonts w:ascii="Arial" w:hAnsi="Arial" w:cs="Arial"/>
          <w:sz w:val="22"/>
          <w:szCs w:val="22"/>
        </w:rPr>
        <w:t xml:space="preserve"> collaborating on diverse client projects and freelance initiatives.</w:t>
      </w:r>
    </w:p>
    <w:p w14:paraId="2AAC7B43" w14:textId="77777777" w:rsidR="005D2DC4" w:rsidRPr="00963677" w:rsidRDefault="005D2DC4" w:rsidP="00FB5377">
      <w:pPr>
        <w:rPr>
          <w:rFonts w:ascii="Arial" w:hAnsi="Arial" w:cs="Arial"/>
          <w:sz w:val="24"/>
        </w:rPr>
      </w:pPr>
    </w:p>
    <w:p w14:paraId="360194E7" w14:textId="4C3C3A44" w:rsidR="0035013F" w:rsidRPr="00963677" w:rsidRDefault="00F3526C" w:rsidP="00F06995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technical skills</w:t>
      </w:r>
    </w:p>
    <w:p w14:paraId="75BA3A68" w14:textId="3D88BAD1" w:rsidR="000A5CD0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Languages</w:t>
      </w:r>
      <w:r w:rsidRPr="00D53800">
        <w:rPr>
          <w:rFonts w:ascii="Arial" w:hAnsi="Arial" w:cs="Arial"/>
          <w:sz w:val="22"/>
          <w:szCs w:val="22"/>
        </w:rPr>
        <w:t>: HTML, CSS, JavaScript, PHP, Python, SQL</w:t>
      </w:r>
    </w:p>
    <w:p w14:paraId="7D9F61CF" w14:textId="08BF9CD6" w:rsidR="00F3526C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Frameworks/Tools</w:t>
      </w:r>
      <w:r w:rsidRPr="00D53800">
        <w:rPr>
          <w:rFonts w:ascii="Arial" w:hAnsi="Arial" w:cs="Arial"/>
          <w:sz w:val="22"/>
          <w:szCs w:val="22"/>
        </w:rPr>
        <w:t>: WordPress, Bootstrap, VS Code, FileZilla, Canva, Git</w:t>
      </w:r>
    </w:p>
    <w:p w14:paraId="3D2E71A4" w14:textId="1EACD28E" w:rsidR="00F3526C" w:rsidRPr="00D53800" w:rsidRDefault="00F3526C" w:rsidP="00F3526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Expertise</w:t>
      </w:r>
      <w:r w:rsidRPr="00D53800">
        <w:rPr>
          <w:rFonts w:ascii="Arial" w:hAnsi="Arial" w:cs="Arial"/>
          <w:sz w:val="22"/>
          <w:szCs w:val="22"/>
        </w:rPr>
        <w:t xml:space="preserve">: </w:t>
      </w:r>
      <w:r w:rsidR="00472935" w:rsidRPr="00D53800">
        <w:rPr>
          <w:rFonts w:ascii="Arial" w:hAnsi="Arial" w:cs="Arial"/>
          <w:sz w:val="22"/>
          <w:szCs w:val="22"/>
        </w:rPr>
        <w:t>SEO, Responsive Design, Accessibility, Web Hosting, Debugging</w:t>
      </w:r>
    </w:p>
    <w:p w14:paraId="045F957B" w14:textId="77777777" w:rsidR="005D2DC4" w:rsidRPr="00963677" w:rsidRDefault="005D2DC4" w:rsidP="00362CCC">
      <w:pPr>
        <w:rPr>
          <w:rFonts w:ascii="Arial" w:hAnsi="Arial" w:cs="Arial"/>
          <w:sz w:val="24"/>
        </w:rPr>
      </w:pPr>
    </w:p>
    <w:p w14:paraId="61F64029" w14:textId="7C89F0A8" w:rsidR="0035013F" w:rsidRPr="00963677" w:rsidRDefault="00F3526C" w:rsidP="00F06995">
      <w:pPr>
        <w:pStyle w:val="Heading1"/>
        <w:spacing w:line="360" w:lineRule="auto"/>
        <w:rPr>
          <w:rFonts w:ascii="Arial" w:hAnsi="Arial" w:cs="Arial"/>
        </w:rPr>
      </w:pPr>
      <w:bookmarkStart w:id="0" w:name="_Hlk201061523"/>
      <w:r>
        <w:rPr>
          <w:rFonts w:ascii="Arial" w:hAnsi="Arial" w:cs="Arial"/>
        </w:rPr>
        <w:t>soft</w:t>
      </w:r>
      <w:r w:rsidR="00FB5377" w:rsidRPr="00963677">
        <w:rPr>
          <w:rFonts w:ascii="Arial" w:hAnsi="Arial" w:cs="Arial"/>
        </w:rPr>
        <w:t xml:space="preserve"> Skills</w:t>
      </w:r>
      <w:bookmarkEnd w:id="0"/>
    </w:p>
    <w:p w14:paraId="3F0852BD" w14:textId="1DFF8CBB" w:rsidR="000A5CD0" w:rsidRPr="00D53800" w:rsidRDefault="00F8574C" w:rsidP="00F06995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Problem-Solving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Teamwork &amp; Collaboration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Communication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Adaptability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 xml:space="preserve">Time Management | Attention to Detail | Project Management </w:t>
      </w:r>
    </w:p>
    <w:p w14:paraId="586234B6" w14:textId="77777777" w:rsidR="00430A2E" w:rsidRDefault="00430A2E" w:rsidP="00430A2E">
      <w:pPr>
        <w:rPr>
          <w:rFonts w:ascii="Arial" w:hAnsi="Arial" w:cs="Arial"/>
          <w:sz w:val="24"/>
        </w:rPr>
      </w:pPr>
    </w:p>
    <w:p w14:paraId="4087C358" w14:textId="77777777" w:rsidR="00430A2E" w:rsidRPr="00963677" w:rsidRDefault="00430A2E" w:rsidP="00430A2E">
      <w:pPr>
        <w:pStyle w:val="Heading1"/>
        <w:spacing w:line="360" w:lineRule="auto"/>
        <w:rPr>
          <w:rFonts w:ascii="Arial" w:hAnsi="Arial" w:cs="Arial"/>
          <w:spacing w:val="40"/>
        </w:rPr>
      </w:pPr>
      <w:r w:rsidRPr="00963677">
        <w:rPr>
          <w:rFonts w:ascii="Arial" w:hAnsi="Arial" w:cs="Arial"/>
        </w:rPr>
        <w:t>Education</w:t>
      </w:r>
    </w:p>
    <w:p w14:paraId="335DD63E" w14:textId="79880DF5" w:rsidR="00430A2E" w:rsidRPr="00D53800" w:rsidRDefault="00430A2E" w:rsidP="00430A2E">
      <w:pPr>
        <w:pStyle w:val="Heading3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Master’s Degree</w:t>
      </w:r>
      <w:r w:rsidRPr="00D53800">
        <w:rPr>
          <w:rFonts w:ascii="Arial" w:hAnsi="Arial" w:cs="Arial"/>
          <w:sz w:val="22"/>
          <w:szCs w:val="22"/>
        </w:rPr>
        <w:t xml:space="preserve"> | </w:t>
      </w:r>
      <w:r w:rsidR="00F8574C" w:rsidRPr="00D53800">
        <w:rPr>
          <w:rFonts w:ascii="Arial" w:hAnsi="Arial" w:cs="Arial"/>
          <w:sz w:val="22"/>
          <w:szCs w:val="22"/>
        </w:rPr>
        <w:t>Information Technology (BSIT to MSIT)</w:t>
      </w:r>
      <w:r w:rsidR="00472935" w:rsidRPr="00D53800">
        <w:rPr>
          <w:rFonts w:ascii="Arial" w:hAnsi="Arial" w:cs="Arial"/>
          <w:sz w:val="22"/>
          <w:szCs w:val="22"/>
        </w:rPr>
        <w:tab/>
        <w:t>08/2023</w:t>
      </w:r>
      <w:r w:rsidRPr="00D53800">
        <w:rPr>
          <w:rFonts w:ascii="Arial" w:hAnsi="Arial" w:cs="Arial"/>
          <w:sz w:val="22"/>
          <w:szCs w:val="22"/>
        </w:rPr>
        <w:t xml:space="preserve"> – </w:t>
      </w:r>
      <w:r w:rsidR="00472935" w:rsidRPr="00D53800">
        <w:rPr>
          <w:rFonts w:ascii="Arial" w:hAnsi="Arial" w:cs="Arial"/>
          <w:sz w:val="22"/>
          <w:szCs w:val="22"/>
        </w:rPr>
        <w:t>Present</w:t>
      </w:r>
    </w:p>
    <w:p w14:paraId="098023C6" w14:textId="1345BFA6" w:rsidR="00472935" w:rsidRDefault="00472935" w:rsidP="002A77A2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Western Governors University | Salt Lake City, UT</w:t>
      </w:r>
    </w:p>
    <w:p w14:paraId="3F0C96C9" w14:textId="248701D0" w:rsidR="003B53AC" w:rsidRDefault="003B53AC" w:rsidP="002A77A2">
      <w:pPr>
        <w:spacing w:line="360" w:lineRule="auto"/>
        <w:rPr>
          <w:rFonts w:ascii="Arial" w:hAnsi="Arial" w:cs="Arial"/>
          <w:sz w:val="22"/>
          <w:szCs w:val="22"/>
        </w:rPr>
      </w:pPr>
      <w:r w:rsidRPr="003B53AC">
        <w:rPr>
          <w:rFonts w:ascii="Arial" w:hAnsi="Arial" w:cs="Arial"/>
          <w:sz w:val="22"/>
          <w:szCs w:val="22"/>
        </w:rPr>
        <w:t>Associations: Women in Technology International, The National Society of Leadership and Success</w:t>
      </w:r>
    </w:p>
    <w:p w14:paraId="78F55116" w14:textId="5B326F3A" w:rsidR="007A4911" w:rsidRPr="00D53800" w:rsidRDefault="007A4911" w:rsidP="002A77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Obtained Bachelor of Science in Information Technology January 2026</w:t>
      </w:r>
    </w:p>
    <w:p w14:paraId="2FC1C1CA" w14:textId="77777777" w:rsidR="00472935" w:rsidRPr="00D53800" w:rsidRDefault="00472935" w:rsidP="00472935">
      <w:pPr>
        <w:rPr>
          <w:sz w:val="22"/>
          <w:szCs w:val="22"/>
        </w:rPr>
      </w:pPr>
    </w:p>
    <w:p w14:paraId="31F0E91B" w14:textId="7D5B8CD9" w:rsidR="00430A2E" w:rsidRPr="00D53800" w:rsidRDefault="00237A40" w:rsidP="00430A2E">
      <w:pPr>
        <w:pStyle w:val="Heading3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Associate’s</w:t>
      </w:r>
      <w:r w:rsidR="00430A2E" w:rsidRPr="00D53800">
        <w:rPr>
          <w:rStyle w:val="ALLCAPS"/>
          <w:rFonts w:ascii="Arial" w:hAnsi="Arial" w:cs="Arial"/>
          <w:sz w:val="22"/>
          <w:szCs w:val="22"/>
        </w:rPr>
        <w:t xml:space="preserve"> Degree</w:t>
      </w:r>
      <w:r w:rsidR="00430A2E" w:rsidRPr="00D53800">
        <w:rPr>
          <w:rFonts w:ascii="Arial" w:hAnsi="Arial" w:cs="Arial"/>
          <w:sz w:val="22"/>
          <w:szCs w:val="22"/>
        </w:rPr>
        <w:t xml:space="preserve"> | </w:t>
      </w:r>
      <w:r w:rsidR="00472935" w:rsidRPr="00D53800">
        <w:rPr>
          <w:rFonts w:ascii="Arial" w:hAnsi="Arial" w:cs="Arial"/>
          <w:sz w:val="22"/>
          <w:szCs w:val="22"/>
        </w:rPr>
        <w:t>IT – Web Developer and Design Specialist</w:t>
      </w:r>
      <w:r w:rsidR="00430A2E" w:rsidRPr="00D53800">
        <w:rPr>
          <w:rFonts w:ascii="Arial" w:hAnsi="Arial" w:cs="Arial"/>
          <w:sz w:val="22"/>
          <w:szCs w:val="22"/>
        </w:rPr>
        <w:tab/>
      </w:r>
      <w:r w:rsidR="004307FC" w:rsidRPr="00D53800">
        <w:rPr>
          <w:rFonts w:ascii="Arial" w:hAnsi="Arial" w:cs="Arial"/>
          <w:sz w:val="22"/>
          <w:szCs w:val="22"/>
        </w:rPr>
        <w:t>06/2021</w:t>
      </w:r>
      <w:r w:rsidR="00430A2E" w:rsidRPr="00D53800">
        <w:rPr>
          <w:rFonts w:ascii="Arial" w:hAnsi="Arial" w:cs="Arial"/>
          <w:sz w:val="22"/>
          <w:szCs w:val="22"/>
        </w:rPr>
        <w:t xml:space="preserve"> – </w:t>
      </w:r>
      <w:r w:rsidR="004307FC" w:rsidRPr="00D53800">
        <w:rPr>
          <w:rFonts w:ascii="Arial" w:hAnsi="Arial" w:cs="Arial"/>
          <w:sz w:val="22"/>
          <w:szCs w:val="22"/>
        </w:rPr>
        <w:t>05/2023</w:t>
      </w:r>
    </w:p>
    <w:p w14:paraId="6A21DC2B" w14:textId="3008415A" w:rsidR="00664CA1" w:rsidRPr="00D53800" w:rsidRDefault="00472935" w:rsidP="00556FE0">
      <w:p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Moraine Park Technical College | Fond du Lac, WI</w:t>
      </w:r>
    </w:p>
    <w:p w14:paraId="06A9EEB0" w14:textId="1C8182F8" w:rsidR="00556FE0" w:rsidRPr="00D53800" w:rsidRDefault="00556FE0" w:rsidP="00556FE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GPA: 3.72 | Deans List | Phi Theta Kappa Honor Society</w:t>
      </w:r>
    </w:p>
    <w:p w14:paraId="62CD8A25" w14:textId="59ACF48C" w:rsidR="00556FE0" w:rsidRPr="00D53800" w:rsidRDefault="00556FE0" w:rsidP="00556FE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Clubs: IT Club | Graphics and Marketing Club</w:t>
      </w:r>
    </w:p>
    <w:p w14:paraId="474CDD0A" w14:textId="77777777" w:rsidR="00B5334F" w:rsidRDefault="00B5334F" w:rsidP="00B5334F">
      <w:pPr>
        <w:spacing w:line="360" w:lineRule="auto"/>
        <w:rPr>
          <w:rFonts w:ascii="Arial" w:hAnsi="Arial" w:cs="Arial"/>
          <w:sz w:val="24"/>
        </w:rPr>
      </w:pPr>
    </w:p>
    <w:p w14:paraId="03E480F9" w14:textId="67DA91FE" w:rsidR="00B5334F" w:rsidRPr="00963677" w:rsidRDefault="00B5334F" w:rsidP="00B5334F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certifications</w:t>
      </w:r>
    </w:p>
    <w:p w14:paraId="5F039CB4" w14:textId="07330D0A" w:rsidR="00664CA1" w:rsidRDefault="00237A40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CompTIA Security+</w:t>
      </w:r>
      <w:r w:rsidR="00664CA1" w:rsidRPr="00D53800">
        <w:rPr>
          <w:rFonts w:ascii="Arial" w:hAnsi="Arial" w:cs="Arial"/>
          <w:b/>
          <w:bCs/>
          <w:sz w:val="22"/>
          <w:szCs w:val="22"/>
        </w:rPr>
        <w:t xml:space="preserve"> </w:t>
      </w:r>
      <w:r w:rsidR="00664CA1" w:rsidRPr="00D53800">
        <w:rPr>
          <w:rFonts w:ascii="Arial" w:hAnsi="Arial" w:cs="Arial"/>
          <w:sz w:val="22"/>
          <w:szCs w:val="22"/>
        </w:rPr>
        <w:t>| 0</w:t>
      </w:r>
      <w:r>
        <w:rPr>
          <w:rFonts w:ascii="Arial" w:hAnsi="Arial" w:cs="Arial"/>
          <w:sz w:val="22"/>
          <w:szCs w:val="22"/>
        </w:rPr>
        <w:t>7</w:t>
      </w:r>
      <w:r w:rsidR="00664CA1" w:rsidRPr="00D53800">
        <w:rPr>
          <w:rFonts w:ascii="Arial" w:hAnsi="Arial" w:cs="Arial"/>
          <w:sz w:val="22"/>
          <w:szCs w:val="22"/>
        </w:rPr>
        <w:t>/2025</w:t>
      </w:r>
    </w:p>
    <w:p w14:paraId="5DBBD9D3" w14:textId="3F3EF10F" w:rsidR="00237A40" w:rsidRPr="00237A40" w:rsidRDefault="00237A40" w:rsidP="00237A4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 xml:space="preserve">Linux Essentials </w:t>
      </w:r>
      <w:r w:rsidRPr="00D53800">
        <w:rPr>
          <w:rFonts w:ascii="Arial" w:hAnsi="Arial" w:cs="Arial"/>
          <w:sz w:val="22"/>
          <w:szCs w:val="22"/>
        </w:rPr>
        <w:t>| 03/2025</w:t>
      </w:r>
    </w:p>
    <w:p w14:paraId="00541D8F" w14:textId="6719ACB5" w:rsidR="00664CA1" w:rsidRPr="00D53800" w:rsidRDefault="00664CA1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 xml:space="preserve">CompTIA Network+ </w:t>
      </w:r>
      <w:r w:rsidRPr="00D53800">
        <w:rPr>
          <w:rFonts w:ascii="Arial" w:hAnsi="Arial" w:cs="Arial"/>
          <w:sz w:val="22"/>
          <w:szCs w:val="22"/>
        </w:rPr>
        <w:t>| 01/2025</w:t>
      </w:r>
    </w:p>
    <w:p w14:paraId="2F1641BB" w14:textId="73FE5D74" w:rsidR="00B5334F" w:rsidRPr="00D53800" w:rsidRDefault="00664CA1" w:rsidP="00B5334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b/>
          <w:bCs/>
          <w:sz w:val="22"/>
          <w:szCs w:val="22"/>
        </w:rPr>
        <w:t>AWS Cloud Practitioner</w:t>
      </w:r>
      <w:r w:rsidRPr="00D53800">
        <w:rPr>
          <w:rFonts w:ascii="Arial" w:hAnsi="Arial" w:cs="Arial"/>
          <w:sz w:val="22"/>
          <w:szCs w:val="22"/>
        </w:rPr>
        <w:t xml:space="preserve"> | 09/2024</w:t>
      </w:r>
    </w:p>
    <w:p w14:paraId="2A0CA70C" w14:textId="6FDD4128" w:rsidR="0077784E" w:rsidRPr="007A4911" w:rsidRDefault="00664CA1" w:rsidP="00F0699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bookmarkStart w:id="1" w:name="_Hlk201065415"/>
      <w:r w:rsidRPr="00D53800">
        <w:rPr>
          <w:rFonts w:ascii="Arial" w:hAnsi="Arial" w:cs="Arial"/>
          <w:b/>
          <w:bCs/>
          <w:sz w:val="22"/>
          <w:szCs w:val="22"/>
        </w:rPr>
        <w:t xml:space="preserve">CompTIA A+ </w:t>
      </w:r>
      <w:r w:rsidRPr="00D53800">
        <w:rPr>
          <w:rFonts w:ascii="Arial" w:hAnsi="Arial" w:cs="Arial"/>
          <w:sz w:val="22"/>
          <w:szCs w:val="22"/>
        </w:rPr>
        <w:t>| 04/2024</w:t>
      </w:r>
      <w:bookmarkEnd w:id="1"/>
    </w:p>
    <w:p w14:paraId="67530B4A" w14:textId="3F25D943" w:rsidR="0035013F" w:rsidRDefault="00FB5377" w:rsidP="00F06995">
      <w:pPr>
        <w:pStyle w:val="Heading1"/>
        <w:spacing w:line="360" w:lineRule="auto"/>
        <w:rPr>
          <w:rFonts w:ascii="Arial" w:hAnsi="Arial" w:cs="Arial"/>
        </w:rPr>
      </w:pPr>
      <w:r w:rsidRPr="00963677">
        <w:rPr>
          <w:rFonts w:ascii="Arial" w:hAnsi="Arial" w:cs="Arial"/>
        </w:rPr>
        <w:lastRenderedPageBreak/>
        <w:t>Professional Experience</w:t>
      </w:r>
    </w:p>
    <w:p w14:paraId="1B7EF8C5" w14:textId="696138C6" w:rsidR="007A4911" w:rsidRPr="00D53800" w:rsidRDefault="002A77A2" w:rsidP="007A4911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ALLCAPS"/>
          <w:rFonts w:ascii="Arial" w:hAnsi="Arial" w:cs="Arial"/>
          <w:sz w:val="22"/>
          <w:szCs w:val="22"/>
        </w:rPr>
        <w:t>digital personal shopper</w:t>
      </w:r>
      <w:r w:rsidR="007A4911" w:rsidRPr="00D53800">
        <w:rPr>
          <w:rFonts w:ascii="Arial" w:hAnsi="Arial" w:cs="Arial"/>
          <w:sz w:val="22"/>
          <w:szCs w:val="22"/>
        </w:rPr>
        <w:t xml:space="preserve"> | </w:t>
      </w:r>
      <w:r>
        <w:rPr>
          <w:rFonts w:ascii="Arial" w:hAnsi="Arial" w:cs="Arial"/>
          <w:sz w:val="22"/>
          <w:szCs w:val="22"/>
        </w:rPr>
        <w:t>Walmart</w:t>
      </w:r>
      <w:r w:rsidR="007A4911" w:rsidRPr="00D53800">
        <w:rPr>
          <w:rFonts w:ascii="Arial" w:hAnsi="Arial" w:cs="Arial"/>
          <w:sz w:val="22"/>
          <w:szCs w:val="22"/>
        </w:rPr>
        <w:t xml:space="preserve"> | Hampton, Va</w:t>
      </w:r>
      <w:r w:rsidR="007A4911" w:rsidRPr="00D53800"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>9</w:t>
      </w:r>
      <w:r w:rsidR="007A4911" w:rsidRPr="00D53800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="007A4911" w:rsidRPr="00D53800">
        <w:rPr>
          <w:rFonts w:ascii="Arial" w:hAnsi="Arial" w:cs="Arial"/>
          <w:sz w:val="22"/>
          <w:szCs w:val="22"/>
        </w:rPr>
        <w:t xml:space="preserve"> – </w:t>
      </w:r>
      <w:r w:rsidR="007A4911">
        <w:rPr>
          <w:rFonts w:ascii="Arial" w:hAnsi="Arial" w:cs="Arial"/>
          <w:sz w:val="22"/>
          <w:szCs w:val="22"/>
        </w:rPr>
        <w:t>Present</w:t>
      </w:r>
    </w:p>
    <w:p w14:paraId="5B443129" w14:textId="77777777" w:rsidR="00CE7D79" w:rsidRPr="00CE7D79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>Order Fulfillment: Accurately select and gather merchandise, including groceries, from the store shelves based on online orders, ensuring the freshness and quality of products.</w:t>
      </w:r>
    </w:p>
    <w:p w14:paraId="621EE1B0" w14:textId="77777777" w:rsidR="00CE7D79" w:rsidRPr="00CE7D79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>Quality Control &amp; Accuracy: Verify that orders are accurate and complete before they are packaged.</w:t>
      </w:r>
    </w:p>
    <w:p w14:paraId="55C4F713" w14:textId="17D63FE9" w:rsidR="00CE7D79" w:rsidRPr="00CE7D79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 xml:space="preserve">Substitution and Communication: Make appropriate product substitutions when items are </w:t>
      </w:r>
      <w:r w:rsidR="002A77A2" w:rsidRPr="00CE7D79">
        <w:rPr>
          <w:rFonts w:ascii="Arial" w:hAnsi="Arial" w:cs="Arial"/>
          <w:sz w:val="22"/>
          <w:szCs w:val="22"/>
        </w:rPr>
        <w:t>out of stock</w:t>
      </w:r>
      <w:r w:rsidRPr="00CE7D79">
        <w:rPr>
          <w:rFonts w:ascii="Arial" w:hAnsi="Arial" w:cs="Arial"/>
          <w:sz w:val="22"/>
          <w:szCs w:val="22"/>
        </w:rPr>
        <w:t xml:space="preserve"> and consult with customers as needed to ensure satisfaction.</w:t>
      </w:r>
    </w:p>
    <w:p w14:paraId="00478174" w14:textId="77777777" w:rsidR="00CE7D79" w:rsidRPr="00CE7D79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>Packaging and Staging: Organize, prepare, and package items for customer pickup, which includes staging them in the correct temperature-controlled areas (e.g., freezers, coolers, dry storage).</w:t>
      </w:r>
    </w:p>
    <w:p w14:paraId="523DE1AF" w14:textId="77777777" w:rsidR="00CE7D79" w:rsidRPr="00CE7D79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>Customer Service &amp; Dispensing: Greet customers, answer questions, and bring orders to their vehicles in the designated pickup area (curbside delivery).</w:t>
      </w:r>
    </w:p>
    <w:p w14:paraId="19BA5044" w14:textId="2B07C64D" w:rsidR="007A4911" w:rsidRPr="00D53800" w:rsidRDefault="00CE7D79" w:rsidP="00CE7D79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CE7D79">
        <w:rPr>
          <w:rFonts w:ascii="Arial" w:hAnsi="Arial" w:cs="Arial"/>
          <w:sz w:val="22"/>
          <w:szCs w:val="22"/>
        </w:rPr>
        <w:t>Inventory Management: Utilize handheld scanners or other digital tools to track items, manage inventory accuracy, and report discrepancies.</w:t>
      </w:r>
    </w:p>
    <w:p w14:paraId="5F13F3DB" w14:textId="77777777" w:rsidR="007A4911" w:rsidRPr="007A4911" w:rsidRDefault="007A4911" w:rsidP="007A4911">
      <w:pPr>
        <w:spacing w:line="360" w:lineRule="auto"/>
        <w:rPr>
          <w:rFonts w:ascii="Arial" w:hAnsi="Arial" w:cs="Arial"/>
          <w:sz w:val="22"/>
          <w:szCs w:val="22"/>
        </w:rPr>
      </w:pPr>
    </w:p>
    <w:p w14:paraId="77E4FB68" w14:textId="4D27DD51" w:rsidR="005D2DC4" w:rsidRPr="00D53800" w:rsidRDefault="001C6FAD" w:rsidP="00F06995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installation technician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Telephony757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>Hampton, Va</w:t>
      </w:r>
      <w:r w:rsidR="005D2DC4" w:rsidRPr="00D53800">
        <w:rPr>
          <w:rFonts w:ascii="Arial" w:hAnsi="Arial" w:cs="Arial"/>
          <w:sz w:val="22"/>
          <w:szCs w:val="22"/>
        </w:rPr>
        <w:tab/>
      </w:r>
      <w:r w:rsidRPr="00D53800">
        <w:rPr>
          <w:rFonts w:ascii="Arial" w:hAnsi="Arial" w:cs="Arial"/>
          <w:sz w:val="22"/>
          <w:szCs w:val="22"/>
        </w:rPr>
        <w:t>03/2020</w:t>
      </w:r>
      <w:r w:rsidR="005D2DC4" w:rsidRPr="00D53800">
        <w:rPr>
          <w:rFonts w:ascii="Arial" w:hAnsi="Arial" w:cs="Arial"/>
          <w:sz w:val="22"/>
          <w:szCs w:val="22"/>
        </w:rPr>
        <w:t xml:space="preserve"> – </w:t>
      </w:r>
      <w:r w:rsidR="00891A80">
        <w:rPr>
          <w:rFonts w:ascii="Arial" w:hAnsi="Arial" w:cs="Arial"/>
          <w:sz w:val="22"/>
          <w:szCs w:val="22"/>
        </w:rPr>
        <w:t>Present</w:t>
      </w:r>
    </w:p>
    <w:p w14:paraId="287FE139" w14:textId="6C4D9DC0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Engineered and deployed comprehensive network solutions for 50+ commercial clients, ensuring 99.5% system uptime and optimal performance</w:t>
      </w:r>
      <w:r w:rsidR="005D2DC4" w:rsidRPr="00D53800">
        <w:rPr>
          <w:rFonts w:ascii="Arial" w:hAnsi="Arial" w:cs="Arial"/>
          <w:sz w:val="22"/>
          <w:szCs w:val="22"/>
        </w:rPr>
        <w:t xml:space="preserve">. </w:t>
      </w:r>
    </w:p>
    <w:p w14:paraId="4CF01196" w14:textId="4E937359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Configured advanced CAT6 cabling infrastructure and enterprise-grade Wi-Fi systems, improving network stability by 40% and reducing client support tickets.</w:t>
      </w:r>
    </w:p>
    <w:p w14:paraId="30DF8514" w14:textId="0DC20C0C" w:rsidR="005D2DC4" w:rsidRPr="00D53800" w:rsidRDefault="001C6FAD" w:rsidP="001C6FAD">
      <w:pPr>
        <w:pStyle w:val="ListBullet"/>
        <w:tabs>
          <w:tab w:val="clear" w:pos="360"/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Executed precision cable management and system organization protocols, achieving 95% client satisfaction rate through meticulous attention to detail</w:t>
      </w:r>
      <w:r w:rsidR="005D2DC4" w:rsidRPr="00D53800">
        <w:rPr>
          <w:rFonts w:ascii="Arial" w:hAnsi="Arial" w:cs="Arial"/>
          <w:sz w:val="22"/>
          <w:szCs w:val="22"/>
        </w:rPr>
        <w:t>.</w:t>
      </w:r>
    </w:p>
    <w:p w14:paraId="43D8913A" w14:textId="44B4B530" w:rsidR="001C6FAD" w:rsidRPr="00D53800" w:rsidRDefault="001C6FAD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Troubleshot complex telecommunications issues using systematic debugging approaches, reducing average resolution time by 40%.</w:t>
      </w:r>
    </w:p>
    <w:p w14:paraId="51D6C9F6" w14:textId="6628C259" w:rsidR="001C6FAD" w:rsidRPr="00D53800" w:rsidRDefault="001C6FAD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Collaborated with cross-functional teams to deliver integrated solutions spanning internet, cable, and telephone systems.</w:t>
      </w:r>
    </w:p>
    <w:p w14:paraId="0A012517" w14:textId="77777777" w:rsidR="005D2DC4" w:rsidRPr="00D53800" w:rsidRDefault="005D2DC4" w:rsidP="00F06995">
      <w:pPr>
        <w:spacing w:line="360" w:lineRule="auto"/>
        <w:rPr>
          <w:rFonts w:ascii="Arial" w:hAnsi="Arial" w:cs="Arial"/>
          <w:sz w:val="22"/>
          <w:szCs w:val="22"/>
        </w:rPr>
      </w:pPr>
    </w:p>
    <w:p w14:paraId="68F88825" w14:textId="5ACD0BAA" w:rsidR="005D2DC4" w:rsidRPr="00D53800" w:rsidRDefault="00C32489" w:rsidP="00F06995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Style w:val="ALLCAPS"/>
          <w:rFonts w:ascii="Arial" w:hAnsi="Arial" w:cs="Arial"/>
          <w:sz w:val="22"/>
          <w:szCs w:val="22"/>
        </w:rPr>
        <w:t>Freelance web design intern</w:t>
      </w:r>
      <w:r w:rsidR="005D2DC4" w:rsidRPr="00D53800">
        <w:rPr>
          <w:rStyle w:val="ALLCAPS"/>
          <w:rFonts w:ascii="Arial" w:hAnsi="Arial" w:cs="Arial"/>
          <w:sz w:val="22"/>
          <w:szCs w:val="22"/>
        </w:rPr>
        <w:t xml:space="preserve"> </w:t>
      </w:r>
      <w:r w:rsidR="005D2DC4" w:rsidRPr="00D53800">
        <w:rPr>
          <w:rFonts w:ascii="Arial" w:hAnsi="Arial" w:cs="Arial"/>
          <w:sz w:val="22"/>
          <w:szCs w:val="22"/>
        </w:rPr>
        <w:t xml:space="preserve">| </w:t>
      </w:r>
      <w:r w:rsidRPr="00D53800">
        <w:rPr>
          <w:rFonts w:ascii="Arial" w:hAnsi="Arial" w:cs="Arial"/>
          <w:sz w:val="22"/>
          <w:szCs w:val="22"/>
        </w:rPr>
        <w:t>Multiple Client Engagements</w:t>
      </w:r>
      <w:r w:rsidR="005D2DC4" w:rsidRPr="00D53800">
        <w:rPr>
          <w:rFonts w:ascii="Arial" w:hAnsi="Arial" w:cs="Arial"/>
          <w:sz w:val="22"/>
          <w:szCs w:val="22"/>
        </w:rPr>
        <w:t xml:space="preserve"> | </w:t>
      </w:r>
      <w:r w:rsidRPr="00D53800">
        <w:rPr>
          <w:rFonts w:ascii="Arial" w:hAnsi="Arial" w:cs="Arial"/>
          <w:sz w:val="22"/>
          <w:szCs w:val="22"/>
        </w:rPr>
        <w:t xml:space="preserve">Remote </w:t>
      </w:r>
      <w:r w:rsidRPr="00D53800">
        <w:rPr>
          <w:rFonts w:ascii="Arial" w:hAnsi="Arial" w:cs="Arial"/>
          <w:sz w:val="22"/>
          <w:szCs w:val="22"/>
        </w:rPr>
        <w:tab/>
        <w:t>02/2023</w:t>
      </w:r>
      <w:r w:rsidR="005D2DC4" w:rsidRPr="00D53800">
        <w:rPr>
          <w:rFonts w:ascii="Arial" w:hAnsi="Arial" w:cs="Arial"/>
          <w:sz w:val="22"/>
          <w:szCs w:val="22"/>
        </w:rPr>
        <w:t xml:space="preserve"> – </w:t>
      </w:r>
      <w:r w:rsidRPr="00D53800">
        <w:rPr>
          <w:rFonts w:ascii="Arial" w:hAnsi="Arial" w:cs="Arial"/>
          <w:sz w:val="22"/>
          <w:szCs w:val="22"/>
        </w:rPr>
        <w:t>6/2023</w:t>
      </w:r>
    </w:p>
    <w:p w14:paraId="0C60288C" w14:textId="31ABB928" w:rsidR="005D2DC4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Transformed Friends of Gottfried Prairie &amp; Arboretum's digital presence with responsive WordPress redesign, improving mobile accessibility and content management workflow.</w:t>
      </w:r>
      <w:r w:rsidR="005D2DC4" w:rsidRPr="00D53800">
        <w:rPr>
          <w:rFonts w:ascii="Arial" w:hAnsi="Arial" w:cs="Arial"/>
          <w:sz w:val="22"/>
          <w:szCs w:val="22"/>
        </w:rPr>
        <w:t xml:space="preserve"> </w:t>
      </w:r>
    </w:p>
    <w:p w14:paraId="60002E04" w14:textId="6C3253DE" w:rsidR="005D2DC4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Redesigned Telephony757.com's corporate website using Bootstrap Studio, implementing modern UI/UX principles that increased user engagement by 60%.</w:t>
      </w:r>
    </w:p>
    <w:p w14:paraId="0B55C839" w14:textId="167A10F8" w:rsidR="00C32489" w:rsidRPr="00D53800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Developed comprehensive fitness website for a personal trainer using WordPress, integrating custom appointment booking system and payment processing.</w:t>
      </w:r>
    </w:p>
    <w:p w14:paraId="73A0CDDF" w14:textId="7E48A273" w:rsidR="00C32489" w:rsidRDefault="00C32489" w:rsidP="00F06995">
      <w:pPr>
        <w:pStyle w:val="ListBullet"/>
        <w:spacing w:line="360" w:lineRule="auto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Delivered projects on time and under budget while maintaining high code quality standards and client satisfaction.</w:t>
      </w:r>
    </w:p>
    <w:p w14:paraId="197B5347" w14:textId="77777777" w:rsidR="003B53AC" w:rsidRPr="00D53800" w:rsidRDefault="003B53AC" w:rsidP="003B53AC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40CF0D0" w14:textId="4DD6E98D" w:rsidR="0059220F" w:rsidRPr="00963677" w:rsidRDefault="0059220F" w:rsidP="0059220F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projects </w:t>
      </w:r>
    </w:p>
    <w:p w14:paraId="436CB4C6" w14:textId="6E8BE413" w:rsidR="005D2DC4" w:rsidRPr="00D53800" w:rsidRDefault="0059220F" w:rsidP="00702618">
      <w:pPr>
        <w:spacing w:line="360" w:lineRule="auto"/>
        <w:rPr>
          <w:rFonts w:ascii="Arial" w:hAnsi="Arial" w:cs="Arial"/>
          <w:sz w:val="22"/>
          <w:szCs w:val="22"/>
        </w:rPr>
      </w:pPr>
      <w:bookmarkStart w:id="2" w:name="_Hlk201084656"/>
      <w:r w:rsidRPr="00D53800">
        <w:rPr>
          <w:rFonts w:ascii="Arial" w:hAnsi="Arial" w:cs="Arial"/>
          <w:sz w:val="22"/>
          <w:szCs w:val="22"/>
        </w:rPr>
        <w:t>Scark Design LLC</w:t>
      </w:r>
      <w:r w:rsidR="00127428">
        <w:rPr>
          <w:rFonts w:ascii="Arial" w:hAnsi="Arial" w:cs="Arial"/>
          <w:sz w:val="22"/>
          <w:szCs w:val="22"/>
        </w:rPr>
        <w:t xml:space="preserve"> – Web Development Agency</w:t>
      </w:r>
      <w:r w:rsidRPr="00D53800">
        <w:rPr>
          <w:rFonts w:ascii="Arial" w:hAnsi="Arial" w:cs="Arial"/>
          <w:sz w:val="22"/>
          <w:szCs w:val="22"/>
        </w:rPr>
        <w:t xml:space="preserve"> (Launching 0</w:t>
      </w:r>
      <w:r w:rsidR="00A21AF8">
        <w:rPr>
          <w:rFonts w:ascii="Arial" w:hAnsi="Arial" w:cs="Arial"/>
          <w:sz w:val="22"/>
          <w:szCs w:val="22"/>
        </w:rPr>
        <w:t>7</w:t>
      </w:r>
      <w:r w:rsidRPr="00D53800">
        <w:rPr>
          <w:rFonts w:ascii="Arial" w:hAnsi="Arial" w:cs="Arial"/>
          <w:sz w:val="22"/>
          <w:szCs w:val="22"/>
        </w:rPr>
        <w:t>/202</w:t>
      </w:r>
      <w:r w:rsidR="00891A80">
        <w:rPr>
          <w:rFonts w:ascii="Arial" w:hAnsi="Arial" w:cs="Arial"/>
          <w:sz w:val="22"/>
          <w:szCs w:val="22"/>
        </w:rPr>
        <w:t>6</w:t>
      </w:r>
      <w:r w:rsidRPr="00D53800">
        <w:rPr>
          <w:rFonts w:ascii="Arial" w:hAnsi="Arial" w:cs="Arial"/>
          <w:sz w:val="22"/>
          <w:szCs w:val="22"/>
        </w:rPr>
        <w:t>)</w:t>
      </w:r>
    </w:p>
    <w:p w14:paraId="3C5FF9F4" w14:textId="0103F013" w:rsidR="005D2DC4" w:rsidRPr="00D53800" w:rsidRDefault="00702618" w:rsidP="00702618">
      <w:pPr>
        <w:pStyle w:val="ListBullet"/>
        <w:tabs>
          <w:tab w:val="clear" w:pos="36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 xml:space="preserve">Founder of a web design business focused on delivering </w:t>
      </w:r>
      <w:r w:rsidR="00C817B1" w:rsidRPr="00D53800">
        <w:rPr>
          <w:rFonts w:ascii="Arial" w:hAnsi="Arial" w:cs="Arial"/>
          <w:sz w:val="22"/>
          <w:szCs w:val="22"/>
        </w:rPr>
        <w:t>SEO driven</w:t>
      </w:r>
      <w:r w:rsidRPr="00D53800">
        <w:rPr>
          <w:rFonts w:ascii="Arial" w:hAnsi="Arial" w:cs="Arial"/>
          <w:sz w:val="22"/>
          <w:szCs w:val="22"/>
        </w:rPr>
        <w:t>, professional websites to startups and small businesses.</w:t>
      </w:r>
      <w:r w:rsidR="00FD37C8" w:rsidRPr="00D53800">
        <w:rPr>
          <w:rFonts w:ascii="Arial" w:hAnsi="Arial" w:cs="Arial"/>
          <w:sz w:val="22"/>
          <w:szCs w:val="22"/>
        </w:rPr>
        <w:t xml:space="preserve"> I am developing streamlined design processes and client onboarding systems to ensure consistent delivery of high-quality solutions.</w:t>
      </w:r>
      <w:r w:rsidRPr="00D53800">
        <w:rPr>
          <w:rFonts w:ascii="Arial" w:hAnsi="Arial" w:cs="Arial"/>
          <w:sz w:val="22"/>
          <w:szCs w:val="22"/>
        </w:rPr>
        <w:t xml:space="preserve"> </w:t>
      </w:r>
      <w:r w:rsidR="00C817B1" w:rsidRPr="00D53800">
        <w:rPr>
          <w:rFonts w:ascii="Arial" w:hAnsi="Arial" w:cs="Arial"/>
          <w:sz w:val="22"/>
          <w:szCs w:val="22"/>
        </w:rPr>
        <w:t>I will be managing all aspects</w:t>
      </w:r>
      <w:r w:rsidR="00FD37C8" w:rsidRPr="00D53800">
        <w:rPr>
          <w:rFonts w:ascii="Arial" w:hAnsi="Arial" w:cs="Arial"/>
          <w:sz w:val="22"/>
          <w:szCs w:val="22"/>
        </w:rPr>
        <w:t xml:space="preserve"> of the business</w:t>
      </w:r>
      <w:r w:rsidR="00C817B1" w:rsidRPr="00D53800">
        <w:rPr>
          <w:rFonts w:ascii="Arial" w:hAnsi="Arial" w:cs="Arial"/>
          <w:sz w:val="22"/>
          <w:szCs w:val="22"/>
        </w:rPr>
        <w:t xml:space="preserve"> from client acquisition to deployment.</w:t>
      </w:r>
    </w:p>
    <w:bookmarkEnd w:id="2"/>
    <w:p w14:paraId="37619A10" w14:textId="77777777" w:rsidR="00702618" w:rsidRPr="00D53800" w:rsidRDefault="00702618" w:rsidP="00702618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</w:p>
    <w:p w14:paraId="23361E18" w14:textId="7583E0F9" w:rsidR="00702618" w:rsidRPr="00D53800" w:rsidRDefault="00127428" w:rsidP="0070261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brAInwave designs - </w:t>
      </w:r>
      <w:r w:rsidR="00702618" w:rsidRPr="00D53800">
        <w:rPr>
          <w:rFonts w:ascii="Arial" w:hAnsi="Arial" w:cs="Arial"/>
          <w:sz w:val="22"/>
          <w:szCs w:val="22"/>
        </w:rPr>
        <w:t>AI Print-On-Demand Agency (Launching 0</w:t>
      </w:r>
      <w:r w:rsidR="00A21AF8">
        <w:rPr>
          <w:rFonts w:ascii="Arial" w:hAnsi="Arial" w:cs="Arial"/>
          <w:sz w:val="22"/>
          <w:szCs w:val="22"/>
        </w:rPr>
        <w:t>6</w:t>
      </w:r>
      <w:r w:rsidR="00702618" w:rsidRPr="00D53800">
        <w:rPr>
          <w:rFonts w:ascii="Arial" w:hAnsi="Arial" w:cs="Arial"/>
          <w:sz w:val="22"/>
          <w:szCs w:val="22"/>
        </w:rPr>
        <w:t>/202</w:t>
      </w:r>
      <w:r w:rsidR="00891A80">
        <w:rPr>
          <w:rFonts w:ascii="Arial" w:hAnsi="Arial" w:cs="Arial"/>
          <w:sz w:val="22"/>
          <w:szCs w:val="22"/>
        </w:rPr>
        <w:t>6</w:t>
      </w:r>
      <w:r w:rsidR="00702618" w:rsidRPr="00D53800">
        <w:rPr>
          <w:rFonts w:ascii="Arial" w:hAnsi="Arial" w:cs="Arial"/>
          <w:sz w:val="22"/>
          <w:szCs w:val="22"/>
        </w:rPr>
        <w:t>)</w:t>
      </w:r>
    </w:p>
    <w:p w14:paraId="59E3A295" w14:textId="2CE48689" w:rsidR="00702618" w:rsidRDefault="00702618" w:rsidP="0077784E">
      <w:pPr>
        <w:pStyle w:val="ListBullet"/>
        <w:tabs>
          <w:tab w:val="clear" w:pos="36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D53800">
        <w:rPr>
          <w:rFonts w:ascii="Arial" w:hAnsi="Arial" w:cs="Arial"/>
          <w:sz w:val="22"/>
          <w:szCs w:val="22"/>
        </w:rPr>
        <w:t>Created a portfolio of digital and on-demand products utilizing AI tools</w:t>
      </w:r>
      <w:r w:rsidR="00FD37C8" w:rsidRPr="00D53800">
        <w:rPr>
          <w:rFonts w:ascii="Arial" w:hAnsi="Arial" w:cs="Arial"/>
          <w:sz w:val="22"/>
          <w:szCs w:val="22"/>
        </w:rPr>
        <w:t xml:space="preserve"> and automation</w:t>
      </w:r>
      <w:r w:rsidRPr="00D53800">
        <w:rPr>
          <w:rFonts w:ascii="Arial" w:hAnsi="Arial" w:cs="Arial"/>
          <w:sz w:val="22"/>
          <w:szCs w:val="22"/>
        </w:rPr>
        <w:t>, including custom graphics and written content</w:t>
      </w:r>
      <w:r w:rsidR="00C817B1" w:rsidRPr="00D53800">
        <w:rPr>
          <w:rFonts w:ascii="Arial" w:hAnsi="Arial" w:cs="Arial"/>
          <w:sz w:val="22"/>
          <w:szCs w:val="22"/>
        </w:rPr>
        <w:t xml:space="preserve"> to generate passive income streams</w:t>
      </w:r>
      <w:r w:rsidRPr="00D53800">
        <w:rPr>
          <w:rFonts w:ascii="Arial" w:hAnsi="Arial" w:cs="Arial"/>
          <w:sz w:val="22"/>
          <w:szCs w:val="22"/>
        </w:rPr>
        <w:t>.</w:t>
      </w:r>
    </w:p>
    <w:p w14:paraId="769B57B3" w14:textId="77777777" w:rsidR="0007403B" w:rsidRDefault="0007403B" w:rsidP="0007403B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</w:p>
    <w:p w14:paraId="4753B514" w14:textId="464DF2A8" w:rsidR="0007403B" w:rsidRPr="00D53800" w:rsidRDefault="0007403B" w:rsidP="0007403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Internship Reflection Blog - </w:t>
      </w:r>
      <w:r w:rsidRPr="0007403B">
        <w:rPr>
          <w:rFonts w:ascii="Arial" w:hAnsi="Arial" w:cs="Arial"/>
          <w:sz w:val="22"/>
          <w:szCs w:val="22"/>
        </w:rPr>
        <w:t>https://internship-blog.natashascott.dev</w:t>
      </w:r>
      <w:r w:rsidRPr="00D5380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2023</w:t>
      </w:r>
      <w:r w:rsidRPr="00D53800">
        <w:rPr>
          <w:rFonts w:ascii="Arial" w:hAnsi="Arial" w:cs="Arial"/>
          <w:sz w:val="22"/>
          <w:szCs w:val="22"/>
        </w:rPr>
        <w:t>)</w:t>
      </w:r>
    </w:p>
    <w:p w14:paraId="0E415600" w14:textId="6D274D3D" w:rsidR="0007403B" w:rsidRPr="0007403B" w:rsidRDefault="0007403B" w:rsidP="0007403B">
      <w:pPr>
        <w:pStyle w:val="ListBullet"/>
        <w:tabs>
          <w:tab w:val="clear" w:pos="36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07403B">
        <w:rPr>
          <w:rFonts w:ascii="Arial" w:hAnsi="Arial" w:cs="Arial"/>
          <w:sz w:val="22"/>
          <w:szCs w:val="22"/>
        </w:rPr>
        <w:t xml:space="preserve">Maintained a personal blog documenting </w:t>
      </w:r>
      <w:r>
        <w:rPr>
          <w:rFonts w:ascii="Arial" w:hAnsi="Arial" w:cs="Arial"/>
          <w:sz w:val="22"/>
          <w:szCs w:val="22"/>
        </w:rPr>
        <w:t xml:space="preserve">my </w:t>
      </w:r>
      <w:r w:rsidRPr="0007403B">
        <w:rPr>
          <w:rFonts w:ascii="Arial" w:hAnsi="Arial" w:cs="Arial"/>
          <w:sz w:val="22"/>
          <w:szCs w:val="22"/>
        </w:rPr>
        <w:t xml:space="preserve">experiences and learnings </w:t>
      </w:r>
      <w:r>
        <w:rPr>
          <w:rFonts w:ascii="Arial" w:hAnsi="Arial" w:cs="Arial"/>
          <w:sz w:val="22"/>
          <w:szCs w:val="22"/>
        </w:rPr>
        <w:t>during my freelance web development internship</w:t>
      </w:r>
      <w:r w:rsidRPr="0007403B">
        <w:rPr>
          <w:rFonts w:ascii="Arial" w:hAnsi="Arial" w:cs="Arial"/>
          <w:sz w:val="22"/>
          <w:szCs w:val="22"/>
        </w:rPr>
        <w:t>.</w:t>
      </w:r>
    </w:p>
    <w:p w14:paraId="5B1DE1EE" w14:textId="77777777" w:rsidR="005D2DC4" w:rsidRPr="00963677" w:rsidRDefault="005D2DC4" w:rsidP="005D2DC4">
      <w:pPr>
        <w:rPr>
          <w:rFonts w:ascii="Arial" w:hAnsi="Arial" w:cs="Arial"/>
          <w:sz w:val="24"/>
        </w:rPr>
      </w:pPr>
    </w:p>
    <w:sectPr w:rsidR="005D2DC4" w:rsidRPr="00963677" w:rsidSect="00ED16F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rmorantGaramond-SemiBold">
    <w:altName w:val="Calibri"/>
    <w:charset w:val="00"/>
    <w:family w:val="auto"/>
    <w:pitch w:val="variable"/>
    <w:sig w:usb0="20000207" w:usb1="00000001" w:usb2="00000000" w:usb3="00000000" w:csb0="00000197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4A10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39BC"/>
    <w:multiLevelType w:val="hybridMultilevel"/>
    <w:tmpl w:val="382C6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8524F"/>
    <w:multiLevelType w:val="hybridMultilevel"/>
    <w:tmpl w:val="B3847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640870">
    <w:abstractNumId w:val="1"/>
  </w:num>
  <w:num w:numId="2" w16cid:durableId="283390146">
    <w:abstractNumId w:val="0"/>
  </w:num>
  <w:num w:numId="3" w16cid:durableId="363406873">
    <w:abstractNumId w:val="2"/>
  </w:num>
  <w:num w:numId="4" w16cid:durableId="1848475152">
    <w:abstractNumId w:val="3"/>
  </w:num>
  <w:num w:numId="5" w16cid:durableId="141195986">
    <w:abstractNumId w:val="0"/>
  </w:num>
  <w:num w:numId="6" w16cid:durableId="1187673819">
    <w:abstractNumId w:val="0"/>
  </w:num>
  <w:num w:numId="7" w16cid:durableId="15981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0"/>
    <w:rsid w:val="00021DA5"/>
    <w:rsid w:val="0007403B"/>
    <w:rsid w:val="000A5CD0"/>
    <w:rsid w:val="000B6AF9"/>
    <w:rsid w:val="00105C86"/>
    <w:rsid w:val="00127428"/>
    <w:rsid w:val="001832F5"/>
    <w:rsid w:val="001C6FAD"/>
    <w:rsid w:val="001D78C2"/>
    <w:rsid w:val="0022059A"/>
    <w:rsid w:val="0022462F"/>
    <w:rsid w:val="00233B45"/>
    <w:rsid w:val="00237A40"/>
    <w:rsid w:val="002702D4"/>
    <w:rsid w:val="00270B58"/>
    <w:rsid w:val="00284C89"/>
    <w:rsid w:val="002A77A2"/>
    <w:rsid w:val="002B7BD0"/>
    <w:rsid w:val="002C484E"/>
    <w:rsid w:val="00313E55"/>
    <w:rsid w:val="003227BC"/>
    <w:rsid w:val="0035013F"/>
    <w:rsid w:val="00362CCC"/>
    <w:rsid w:val="00381284"/>
    <w:rsid w:val="00387012"/>
    <w:rsid w:val="003B53AC"/>
    <w:rsid w:val="003C0D29"/>
    <w:rsid w:val="004272A0"/>
    <w:rsid w:val="004307FC"/>
    <w:rsid w:val="00430A2E"/>
    <w:rsid w:val="00446145"/>
    <w:rsid w:val="00472935"/>
    <w:rsid w:val="004B07C0"/>
    <w:rsid w:val="004B7243"/>
    <w:rsid w:val="004D4846"/>
    <w:rsid w:val="005173BF"/>
    <w:rsid w:val="00525F8F"/>
    <w:rsid w:val="00546C22"/>
    <w:rsid w:val="00556FE0"/>
    <w:rsid w:val="00566424"/>
    <w:rsid w:val="005852FD"/>
    <w:rsid w:val="0059220F"/>
    <w:rsid w:val="005D2DC4"/>
    <w:rsid w:val="005D43D7"/>
    <w:rsid w:val="005F2FAC"/>
    <w:rsid w:val="005F41F8"/>
    <w:rsid w:val="006043F7"/>
    <w:rsid w:val="00643D2E"/>
    <w:rsid w:val="006477FF"/>
    <w:rsid w:val="00664CA1"/>
    <w:rsid w:val="0066750D"/>
    <w:rsid w:val="0068097C"/>
    <w:rsid w:val="00681F32"/>
    <w:rsid w:val="00694A7B"/>
    <w:rsid w:val="006A444B"/>
    <w:rsid w:val="00702618"/>
    <w:rsid w:val="00703C66"/>
    <w:rsid w:val="00724B39"/>
    <w:rsid w:val="0073039B"/>
    <w:rsid w:val="00730840"/>
    <w:rsid w:val="00750687"/>
    <w:rsid w:val="007775FF"/>
    <w:rsid w:val="0077784E"/>
    <w:rsid w:val="007A4911"/>
    <w:rsid w:val="007C6DE0"/>
    <w:rsid w:val="007D2196"/>
    <w:rsid w:val="007E43AC"/>
    <w:rsid w:val="007F2796"/>
    <w:rsid w:val="00802AC5"/>
    <w:rsid w:val="00846B3E"/>
    <w:rsid w:val="0086135F"/>
    <w:rsid w:val="00864A75"/>
    <w:rsid w:val="00870F29"/>
    <w:rsid w:val="00874261"/>
    <w:rsid w:val="008877DE"/>
    <w:rsid w:val="00890653"/>
    <w:rsid w:val="00891A80"/>
    <w:rsid w:val="008937E3"/>
    <w:rsid w:val="008A7BB6"/>
    <w:rsid w:val="008B40D0"/>
    <w:rsid w:val="008B7283"/>
    <w:rsid w:val="008D207E"/>
    <w:rsid w:val="008F77CE"/>
    <w:rsid w:val="00903425"/>
    <w:rsid w:val="009149B8"/>
    <w:rsid w:val="00963677"/>
    <w:rsid w:val="009645A0"/>
    <w:rsid w:val="009A4F06"/>
    <w:rsid w:val="009E2034"/>
    <w:rsid w:val="00A17581"/>
    <w:rsid w:val="00A21AF8"/>
    <w:rsid w:val="00A361B5"/>
    <w:rsid w:val="00A6112F"/>
    <w:rsid w:val="00A800B9"/>
    <w:rsid w:val="00AC069C"/>
    <w:rsid w:val="00AE674A"/>
    <w:rsid w:val="00B01591"/>
    <w:rsid w:val="00B24120"/>
    <w:rsid w:val="00B3585D"/>
    <w:rsid w:val="00B3757B"/>
    <w:rsid w:val="00B45668"/>
    <w:rsid w:val="00B5334F"/>
    <w:rsid w:val="00B743A1"/>
    <w:rsid w:val="00BA20D1"/>
    <w:rsid w:val="00BB1FE8"/>
    <w:rsid w:val="00BB624A"/>
    <w:rsid w:val="00C17738"/>
    <w:rsid w:val="00C17FA0"/>
    <w:rsid w:val="00C32489"/>
    <w:rsid w:val="00C379BD"/>
    <w:rsid w:val="00C41344"/>
    <w:rsid w:val="00C659DF"/>
    <w:rsid w:val="00C817B1"/>
    <w:rsid w:val="00C86729"/>
    <w:rsid w:val="00C87FB5"/>
    <w:rsid w:val="00CE7D79"/>
    <w:rsid w:val="00CF23FD"/>
    <w:rsid w:val="00D13368"/>
    <w:rsid w:val="00D23CFE"/>
    <w:rsid w:val="00D259E0"/>
    <w:rsid w:val="00D45817"/>
    <w:rsid w:val="00D45896"/>
    <w:rsid w:val="00D53800"/>
    <w:rsid w:val="00D908BD"/>
    <w:rsid w:val="00E91502"/>
    <w:rsid w:val="00E92EB1"/>
    <w:rsid w:val="00E97CF1"/>
    <w:rsid w:val="00ED16FC"/>
    <w:rsid w:val="00EF3E64"/>
    <w:rsid w:val="00F06995"/>
    <w:rsid w:val="00F11B2E"/>
    <w:rsid w:val="00F3526C"/>
    <w:rsid w:val="00F35640"/>
    <w:rsid w:val="00F816A0"/>
    <w:rsid w:val="00F8574C"/>
    <w:rsid w:val="00FB45B6"/>
    <w:rsid w:val="00FB5377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E5A7"/>
  <w15:chartTrackingRefBased/>
  <w15:docId w15:val="{41A1CE92-BE19-47CA-8F1E-8A9494B3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C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C4"/>
    <w:pPr>
      <w:spacing w:before="160" w:line="276" w:lineRule="auto"/>
      <w:outlineLvl w:val="0"/>
    </w:pPr>
    <w:rPr>
      <w:rFonts w:asciiTheme="majorHAnsi" w:hAnsiTheme="majorHAnsi" w:cs="Times New Roman (Body CS)"/>
      <w:b/>
      <w:bCs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2DC4"/>
    <w:pPr>
      <w:tabs>
        <w:tab w:val="right" w:pos="10800"/>
      </w:tabs>
      <w:spacing w:after="40"/>
      <w:contextualSpacing/>
      <w:outlineLvl w:val="1"/>
    </w:pPr>
    <w:rPr>
      <w:rFonts w:asciiTheme="majorHAnsi" w:hAnsiTheme="majorHAnsi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2DC4"/>
    <w:pPr>
      <w:tabs>
        <w:tab w:val="right" w:pos="1080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D0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C86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B5377"/>
    <w:pPr>
      <w:tabs>
        <w:tab w:val="right" w:pos="10800"/>
      </w:tabs>
      <w:spacing w:after="60"/>
    </w:pPr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B5377"/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77"/>
    <w:pPr>
      <w:pBdr>
        <w:bottom w:val="single" w:sz="12" w:space="1" w:color="000000" w:themeColor="text1"/>
      </w:pBdr>
      <w:spacing w:line="276" w:lineRule="auto"/>
    </w:pPr>
    <w:rPr>
      <w:rFonts w:cs="CormorantGaramond-SemiBold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B5377"/>
    <w:rPr>
      <w:rFonts w:cs="CormorantGaramond-SemiBold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B5377"/>
    <w:rPr>
      <w:rFonts w:asciiTheme="minorHAnsi" w:hAnsiTheme="minorHAnsi"/>
      <w:b/>
      <w:i w:val="0"/>
      <w:iCs/>
      <w:caps/>
      <w:smallCaps w:val="0"/>
      <w:spacing w:val="2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2DC4"/>
    <w:rPr>
      <w:rFonts w:asciiTheme="majorHAnsi" w:hAnsiTheme="majorHAnsi" w:cs="Times New Roman (Body CS)"/>
      <w:b/>
      <w:bCs/>
      <w:caps/>
      <w:spacing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D2DC4"/>
    <w:rPr>
      <w:rFonts w:asciiTheme="majorHAnsi" w:hAnsiTheme="majorHAnsi"/>
      <w:bCs/>
      <w:sz w:val="20"/>
      <w:szCs w:val="20"/>
    </w:rPr>
  </w:style>
  <w:style w:type="paragraph" w:styleId="ListBullet">
    <w:name w:val="List Bullet"/>
    <w:basedOn w:val="Normal"/>
    <w:uiPriority w:val="99"/>
    <w:rsid w:val="00FB5377"/>
    <w:pPr>
      <w:numPr>
        <w:numId w:val="2"/>
      </w:numPr>
      <w:spacing w:before="80"/>
      <w:contextualSpacing/>
    </w:pPr>
  </w:style>
  <w:style w:type="character" w:customStyle="1" w:styleId="BOLDCapitalization">
    <w:name w:val="BOLD Capitalization"/>
    <w:uiPriority w:val="1"/>
    <w:qFormat/>
    <w:rsid w:val="00681F32"/>
    <w:rPr>
      <w:rFonts w:ascii="Gill Sans Nova" w:hAnsi="Gill Sans Nova"/>
      <w:b/>
      <w:caps/>
      <w:smallCaps w:val="0"/>
    </w:rPr>
  </w:style>
  <w:style w:type="character" w:customStyle="1" w:styleId="ALLCAPS">
    <w:name w:val="ALL CAPS"/>
    <w:uiPriority w:val="1"/>
    <w:qFormat/>
    <w:rsid w:val="00681F32"/>
    <w:rPr>
      <w:caps/>
      <w:smallCaps w:val="0"/>
    </w:rPr>
  </w:style>
  <w:style w:type="character" w:customStyle="1" w:styleId="Heading3Char">
    <w:name w:val="Heading 3 Char"/>
    <w:basedOn w:val="DefaultParagraphFont"/>
    <w:link w:val="Heading3"/>
    <w:uiPriority w:val="9"/>
    <w:rsid w:val="005D2D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q\AppData\Roaming\Microsoft\Templates\Modern%20resume%20for%20data%20analyst.dotx" TargetMode="External"/></Relationships>
</file>

<file path=word/theme/theme1.xml><?xml version="1.0" encoding="utf-8"?>
<a:theme xmlns:a="http://schemas.openxmlformats.org/drawingml/2006/main" name="Office Theme">
  <a:themeElements>
    <a:clrScheme name="Custom 300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D9E2F2"/>
      </a:accent1>
      <a:accent2>
        <a:srgbClr val="D93E1C"/>
      </a:accent2>
      <a:accent3>
        <a:srgbClr val="EDC4E7"/>
      </a:accent3>
      <a:accent4>
        <a:srgbClr val="4E354B"/>
      </a:accent4>
      <a:accent5>
        <a:srgbClr val="F6E8DD"/>
      </a:accent5>
      <a:accent6>
        <a:srgbClr val="695C21"/>
      </a:accent6>
      <a:hlink>
        <a:srgbClr val="467886"/>
      </a:hlink>
      <a:folHlink>
        <a:srgbClr val="96607D"/>
      </a:folHlink>
    </a:clrScheme>
    <a:fontScheme name="Custom 34">
      <a:majorFont>
        <a:latin typeface="Arial Nova"/>
        <a:ea typeface=""/>
        <a:cs typeface=""/>
      </a:majorFont>
      <a:minorFont>
        <a:latin typeface="Arial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ABF2B-545D-49E1-AB80-039B21EE4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80C97E1B-B454-4DED-B1F3-34450391B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26C82-C580-4C96-8DDE-44DD30CA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72F2C-7F12-CD49-83C5-6C402A54E7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resume for data analyst</Template>
  <TotalTime>35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Toshiq</dc:creator>
  <cp:keywords/>
  <dc:description/>
  <cp:lastModifiedBy>Natasha Scott</cp:lastModifiedBy>
  <cp:revision>2</cp:revision>
  <cp:lastPrinted>2022-09-27T08:21:00Z</cp:lastPrinted>
  <dcterms:created xsi:type="dcterms:W3CDTF">2025-07-25T06:28:00Z</dcterms:created>
  <dcterms:modified xsi:type="dcterms:W3CDTF">2026-05-15T00:15:00Z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6490400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